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50A1FD" w14:textId="5247F81A" w:rsidR="00F37389" w:rsidRPr="00677C11" w:rsidRDefault="00B74C5B" w:rsidP="00BB5033">
      <w:pPr>
        <w:pStyle w:val="Nagwek10"/>
        <w:ind w:right="-569"/>
        <w:jc w:val="center"/>
        <w:rPr>
          <w:rFonts w:ascii="Times New Roman" w:hAnsi="Times New Roman"/>
          <w:b/>
          <w:sz w:val="24"/>
          <w:szCs w:val="24"/>
        </w:rPr>
      </w:pPr>
      <w:r w:rsidRPr="00677C11">
        <w:rPr>
          <w:rFonts w:ascii="Times New Roman" w:hAnsi="Times New Roman"/>
          <w:b/>
          <w:sz w:val="24"/>
          <w:szCs w:val="24"/>
        </w:rPr>
        <w:t>FORMULARZ KONSULTACYJNY</w:t>
      </w:r>
    </w:p>
    <w:p w14:paraId="5E632579" w14:textId="3EC520FD" w:rsidR="005B224C" w:rsidRPr="00677C11" w:rsidRDefault="00CA402B" w:rsidP="001958D0">
      <w:pPr>
        <w:pStyle w:val="Nagwek10"/>
        <w:ind w:right="-569"/>
        <w:jc w:val="center"/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677C11">
        <w:rPr>
          <w:rFonts w:ascii="Times New Roman" w:hAnsi="Times New Roman"/>
          <w:b/>
          <w:sz w:val="24"/>
          <w:szCs w:val="24"/>
        </w:rPr>
        <w:t xml:space="preserve">do </w:t>
      </w:r>
      <w:bookmarkStart w:id="0" w:name="_Hlk158306775"/>
      <w:r w:rsidR="00784ECD" w:rsidRPr="00677C11">
        <w:rPr>
          <w:rFonts w:ascii="Times New Roman" w:hAnsi="Times New Roman"/>
          <w:b/>
          <w:sz w:val="24"/>
          <w:szCs w:val="24"/>
        </w:rPr>
        <w:t xml:space="preserve">projektu </w:t>
      </w:r>
      <w:bookmarkEnd w:id="0"/>
      <w:r w:rsidR="00C1012A" w:rsidRPr="00677C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Strategii Rozwoju </w:t>
      </w:r>
      <w:r w:rsidR="00EF79AF">
        <w:rPr>
          <w:rFonts w:ascii="Times New Roman" w:hAnsi="Times New Roman"/>
          <w:b/>
          <w:color w:val="000000" w:themeColor="text1"/>
          <w:sz w:val="24"/>
          <w:szCs w:val="24"/>
        </w:rPr>
        <w:t>Miasta Maków Mazowiecki na lata 2025-2035</w:t>
      </w:r>
    </w:p>
    <w:p w14:paraId="38E54928" w14:textId="77777777" w:rsidR="00B82759" w:rsidRPr="00677C11" w:rsidRDefault="00B82759" w:rsidP="00C55B3B">
      <w:pPr>
        <w:spacing w:line="276" w:lineRule="auto"/>
        <w:ind w:left="-567" w:right="-569"/>
        <w:jc w:val="center"/>
        <w:rPr>
          <w:rFonts w:ascii="Times New Roman" w:hAnsi="Times New Roman"/>
          <w:sz w:val="24"/>
          <w:szCs w:val="24"/>
        </w:rPr>
      </w:pPr>
    </w:p>
    <w:p w14:paraId="595E65FD" w14:textId="51B66515" w:rsidR="00C55B3B" w:rsidRPr="00677C11" w:rsidRDefault="00C55B3B" w:rsidP="00C55B3B">
      <w:pPr>
        <w:spacing w:line="276" w:lineRule="auto"/>
        <w:ind w:left="-567" w:right="-569"/>
        <w:jc w:val="center"/>
        <w:rPr>
          <w:rFonts w:ascii="Times New Roman" w:hAnsi="Times New Roman"/>
          <w:sz w:val="24"/>
          <w:szCs w:val="24"/>
        </w:rPr>
      </w:pPr>
      <w:r w:rsidRPr="00677C11">
        <w:rPr>
          <w:rFonts w:ascii="Times New Roman" w:hAnsi="Times New Roman"/>
          <w:sz w:val="24"/>
          <w:szCs w:val="24"/>
        </w:rPr>
        <w:t>Termin zgłaszania uwag i opinii</w:t>
      </w:r>
      <w:r w:rsidR="00B74C5B" w:rsidRPr="00677C11">
        <w:rPr>
          <w:rFonts w:ascii="Times New Roman" w:hAnsi="Times New Roman"/>
          <w:sz w:val="24"/>
          <w:szCs w:val="24"/>
        </w:rPr>
        <w:t xml:space="preserve"> w ramach konsultacji</w:t>
      </w:r>
      <w:r w:rsidRPr="00677C11">
        <w:rPr>
          <w:rFonts w:ascii="Times New Roman" w:hAnsi="Times New Roman"/>
          <w:sz w:val="24"/>
          <w:szCs w:val="24"/>
        </w:rPr>
        <w:t xml:space="preserve">: </w:t>
      </w:r>
      <w:r w:rsidR="00CA5BDC" w:rsidRPr="00E6322C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047E93" w:rsidRPr="00E6322C">
        <w:rPr>
          <w:rFonts w:ascii="Times New Roman" w:hAnsi="Times New Roman"/>
          <w:b/>
          <w:bCs/>
          <w:sz w:val="24"/>
          <w:szCs w:val="24"/>
        </w:rPr>
        <w:t xml:space="preserve">23 września </w:t>
      </w:r>
      <w:r w:rsidR="002B7192" w:rsidRPr="00E6322C">
        <w:rPr>
          <w:rFonts w:ascii="Times New Roman" w:hAnsi="Times New Roman"/>
          <w:b/>
          <w:bCs/>
          <w:sz w:val="24"/>
          <w:szCs w:val="24"/>
        </w:rPr>
        <w:t>2025</w:t>
      </w:r>
      <w:r w:rsidR="00CA5BDC" w:rsidRPr="00E632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10C2" w:rsidRPr="00E6322C">
        <w:rPr>
          <w:rFonts w:ascii="Times New Roman" w:hAnsi="Times New Roman"/>
          <w:b/>
          <w:bCs/>
          <w:sz w:val="24"/>
          <w:szCs w:val="24"/>
        </w:rPr>
        <w:t xml:space="preserve">r. do </w:t>
      </w:r>
      <w:r w:rsidR="00047E93" w:rsidRPr="00E6322C">
        <w:rPr>
          <w:rFonts w:ascii="Times New Roman" w:hAnsi="Times New Roman"/>
          <w:b/>
          <w:bCs/>
          <w:sz w:val="24"/>
          <w:szCs w:val="24"/>
        </w:rPr>
        <w:t xml:space="preserve">29 października </w:t>
      </w:r>
      <w:r w:rsidR="00CA5BDC" w:rsidRPr="00E6322C">
        <w:rPr>
          <w:rFonts w:ascii="Times New Roman" w:hAnsi="Times New Roman"/>
          <w:b/>
          <w:bCs/>
          <w:sz w:val="24"/>
          <w:szCs w:val="24"/>
        </w:rPr>
        <w:t>2</w:t>
      </w:r>
      <w:r w:rsidR="004744DF" w:rsidRPr="00E6322C">
        <w:rPr>
          <w:rFonts w:ascii="Times New Roman" w:hAnsi="Times New Roman"/>
          <w:b/>
          <w:bCs/>
          <w:sz w:val="24"/>
          <w:szCs w:val="24"/>
        </w:rPr>
        <w:t>025</w:t>
      </w:r>
      <w:r w:rsidRPr="00E6322C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2751409C" w14:textId="32FD732C" w:rsidR="008138A3" w:rsidRPr="00677C11" w:rsidRDefault="008138A3" w:rsidP="008138A3">
      <w:pPr>
        <w:spacing w:line="276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</w:p>
    <w:p w14:paraId="03766753" w14:textId="214BD9FB" w:rsidR="00C55B3B" w:rsidRPr="00677C11" w:rsidRDefault="00C55B3B" w:rsidP="008138A3">
      <w:pPr>
        <w:spacing w:line="276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  <w:r w:rsidRPr="00677C11">
        <w:rPr>
          <w:rFonts w:ascii="Times New Roman" w:hAnsi="Times New Roman"/>
          <w:sz w:val="24"/>
          <w:szCs w:val="24"/>
        </w:rPr>
        <w:t xml:space="preserve">Zgłaszam następujące uwagi i opinie do projektu </w:t>
      </w:r>
      <w:r w:rsidR="00C1012A" w:rsidRPr="00677C11">
        <w:rPr>
          <w:rFonts w:ascii="Times New Roman" w:hAnsi="Times New Roman"/>
          <w:sz w:val="24"/>
          <w:szCs w:val="24"/>
        </w:rPr>
        <w:t>Strategii</w:t>
      </w:r>
      <w:r w:rsidR="000642AF" w:rsidRPr="00677C11">
        <w:rPr>
          <w:rFonts w:ascii="Times New Roman" w:hAnsi="Times New Roman"/>
          <w:sz w:val="24"/>
          <w:szCs w:val="24"/>
        </w:rPr>
        <w:t xml:space="preserve"> Rozwoju </w:t>
      </w:r>
      <w:r w:rsidR="00EF79AF">
        <w:rPr>
          <w:rFonts w:ascii="Times New Roman" w:hAnsi="Times New Roman"/>
          <w:sz w:val="24"/>
          <w:szCs w:val="24"/>
        </w:rPr>
        <w:t>Miasta Maków Mazowiecki</w:t>
      </w:r>
      <w:r w:rsidR="007465D8" w:rsidRPr="007465D8">
        <w:rPr>
          <w:rFonts w:ascii="Times New Roman" w:hAnsi="Times New Roman"/>
          <w:sz w:val="24"/>
          <w:szCs w:val="24"/>
        </w:rPr>
        <w:t xml:space="preserve"> na lata 2025-2035</w:t>
      </w:r>
      <w:r w:rsidR="00C1012A" w:rsidRPr="00677C11">
        <w:rPr>
          <w:rFonts w:ascii="Times New Roman" w:hAnsi="Times New Roman"/>
          <w:sz w:val="24"/>
          <w:szCs w:val="24"/>
        </w:rPr>
        <w:t>:</w:t>
      </w:r>
    </w:p>
    <w:p w14:paraId="40178EEF" w14:textId="77777777" w:rsidR="00C55B3B" w:rsidRPr="00677C11" w:rsidRDefault="00C55B3B" w:rsidP="008138A3">
      <w:pPr>
        <w:spacing w:line="276" w:lineRule="auto"/>
        <w:ind w:left="-567" w:right="-56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Zwykatabela11"/>
        <w:tblW w:w="5193" w:type="pct"/>
        <w:tblInd w:w="-998" w:type="dxa"/>
        <w:tblLook w:val="04A0" w:firstRow="1" w:lastRow="0" w:firstColumn="1" w:lastColumn="0" w:noHBand="0" w:noVBand="1"/>
      </w:tblPr>
      <w:tblGrid>
        <w:gridCol w:w="941"/>
        <w:gridCol w:w="1806"/>
        <w:gridCol w:w="1791"/>
        <w:gridCol w:w="3261"/>
        <w:gridCol w:w="3116"/>
        <w:gridCol w:w="4111"/>
      </w:tblGrid>
      <w:tr w:rsidR="00B74C5B" w:rsidRPr="00677C11" w14:paraId="37FB9DC4" w14:textId="77777777" w:rsidTr="00CA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4472C4" w:themeFill="accent5"/>
            <w:vAlign w:val="center"/>
            <w:hideMark/>
          </w:tcPr>
          <w:p w14:paraId="69AA7967" w14:textId="33D7055D" w:rsidR="00604818" w:rsidRPr="00677C11" w:rsidRDefault="008138A3" w:rsidP="001A0D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L.p.</w:t>
            </w:r>
          </w:p>
          <w:p w14:paraId="5AF58831" w14:textId="77777777" w:rsidR="008138A3" w:rsidRPr="00677C11" w:rsidRDefault="008138A3" w:rsidP="00604818">
            <w:pP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4472C4" w:themeFill="accent5"/>
            <w:vAlign w:val="center"/>
            <w:hideMark/>
          </w:tcPr>
          <w:p w14:paraId="4B5776CC" w14:textId="77777777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Rozdział/</w:t>
            </w:r>
          </w:p>
          <w:p w14:paraId="4C00575C" w14:textId="75753FAE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4472C4" w:themeFill="accent5"/>
            <w:vAlign w:val="center"/>
            <w:hideMark/>
          </w:tcPr>
          <w:p w14:paraId="44243053" w14:textId="77777777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4472C4" w:themeFill="accent5"/>
            <w:vAlign w:val="center"/>
            <w:hideMark/>
          </w:tcPr>
          <w:p w14:paraId="3B5EBA11" w14:textId="1EAAF23E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4472C4" w:themeFill="accent5"/>
            <w:vAlign w:val="center"/>
          </w:tcPr>
          <w:p w14:paraId="3C14F6D1" w14:textId="533F0D13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4472C4" w:themeFill="accent5"/>
            <w:vAlign w:val="center"/>
            <w:hideMark/>
          </w:tcPr>
          <w:p w14:paraId="0B4D8533" w14:textId="0EDB20B9" w:rsidR="008138A3" w:rsidRPr="00677C11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pl-PL"/>
              </w:rPr>
              <w:t>Uzasadnienie uwagi</w:t>
            </w:r>
          </w:p>
        </w:tc>
      </w:tr>
      <w:tr w:rsidR="00B74C5B" w:rsidRPr="00677C11" w14:paraId="1AD0829A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AE0306F" w14:textId="34E62975" w:rsidR="008138A3" w:rsidRPr="00677C11" w:rsidRDefault="008138A3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C55B3B"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5AEF010" w14:textId="77777777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6F30A" w14:textId="4BCDFDDC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816A21F" w14:textId="1A88D140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375650C9" w14:textId="1A070649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565FA7A" w14:textId="49534190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446CA6D" w14:textId="40BA6220" w:rsidR="008138A3" w:rsidRPr="00677C11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C5B" w:rsidRPr="00677C11" w14:paraId="6F056A8E" w14:textId="77777777" w:rsidTr="00887B22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center"/>
            <w:hideMark/>
          </w:tcPr>
          <w:p w14:paraId="4C2F20F7" w14:textId="67514C3A" w:rsidR="008138A3" w:rsidRPr="00677C11" w:rsidRDefault="008138A3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C55B3B"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01" w:type="pct"/>
            <w:vAlign w:val="center"/>
          </w:tcPr>
          <w:p w14:paraId="26491A38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5D7F9D99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 w14:paraId="03CDECD3" w14:textId="2187F1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0E02FFE5" w14:textId="3890AEA0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241FB23C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B3B" w:rsidRPr="00677C11" w14:paraId="7D687296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</w:tcPr>
          <w:p w14:paraId="27DA5718" w14:textId="5AB1853D" w:rsidR="00C55B3B" w:rsidRPr="00677C11" w:rsidRDefault="00C55B3B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4C03F7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541092D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6B09D34B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2FBDD2D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3610E25" w14:textId="77777777" w:rsidR="00C55B3B" w:rsidRPr="00677C11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C5B" w:rsidRPr="00677C11" w14:paraId="24ADE566" w14:textId="77777777" w:rsidTr="00B74C5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center"/>
            <w:hideMark/>
          </w:tcPr>
          <w:p w14:paraId="3DD5C3B8" w14:textId="77777777" w:rsidR="008138A3" w:rsidRPr="00677C11" w:rsidRDefault="008138A3" w:rsidP="00C55B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C11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01" w:type="pct"/>
            <w:vAlign w:val="center"/>
          </w:tcPr>
          <w:p w14:paraId="4CC246AE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E5D12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E56FE7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2CE22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32AAA054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 w14:paraId="56D59646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14:paraId="5AF2DA83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14:paraId="31B5C0B0" w14:textId="77777777" w:rsidR="008138A3" w:rsidRPr="00677C11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3F9B" w:rsidRPr="00677C11" w14:paraId="05049933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7CE55541" w14:textId="4F237058" w:rsidR="00523F9B" w:rsidRPr="00677C11" w:rsidRDefault="00523F9B" w:rsidP="00E24F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pl-PL"/>
              </w:rPr>
            </w:pPr>
            <w:r w:rsidRPr="00677C11">
              <w:rPr>
                <w:rFonts w:ascii="Times New Roman" w:eastAsia="Calibri" w:hAnsi="Times New Roman" w:cs="Times New Roman"/>
                <w:bCs w:val="0"/>
                <w:color w:val="FFFFFF" w:themeColor="background1"/>
                <w:sz w:val="24"/>
                <w:szCs w:val="24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677C11" w14:paraId="3444373F" w14:textId="77777777" w:rsidTr="00B74C5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00FABF2" w14:textId="77777777" w:rsidR="00E24FEB" w:rsidRPr="00677C11" w:rsidRDefault="00E24FEB" w:rsidP="00523F9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84ECD" w:rsidRPr="00677C11" w14:paraId="579B22FA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506541D3" w14:textId="4E3E99BE" w:rsidR="00784ECD" w:rsidRPr="00677C11" w:rsidRDefault="00784ECD" w:rsidP="00784E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Telefon</w:t>
            </w:r>
            <w:proofErr w:type="spellEnd"/>
            <w:r w:rsidRPr="00677C11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 xml:space="preserve"> / e-mail</w:t>
            </w:r>
          </w:p>
        </w:tc>
      </w:tr>
      <w:tr w:rsidR="00784ECD" w:rsidRPr="00677C11" w14:paraId="169A0C3C" w14:textId="77777777" w:rsidTr="00B74C5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56CD21E4" w14:textId="77777777" w:rsidR="00784ECD" w:rsidRPr="00677C11" w:rsidRDefault="00784ECD" w:rsidP="003C0F12">
            <w:pPr>
              <w:spacing w:line="276" w:lineRule="auto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14:paraId="69742CD9" w14:textId="77777777" w:rsidR="00C55B3B" w:rsidRPr="00677C11" w:rsidRDefault="00C55B3B" w:rsidP="00AF0289">
      <w:pPr>
        <w:ind w:right="-569"/>
        <w:rPr>
          <w:rFonts w:ascii="Times New Roman" w:hAnsi="Times New Roman"/>
          <w:sz w:val="24"/>
          <w:szCs w:val="24"/>
        </w:rPr>
      </w:pPr>
    </w:p>
    <w:p w14:paraId="39293E94" w14:textId="321053F0" w:rsidR="00F55798" w:rsidRPr="00677C11" w:rsidRDefault="0062784F" w:rsidP="00887B22">
      <w:pPr>
        <w:suppressAutoHyphens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7C11">
        <w:rPr>
          <w:rFonts w:ascii="Times New Roman" w:hAnsi="Times New Roman"/>
          <w:sz w:val="24"/>
          <w:szCs w:val="24"/>
        </w:rPr>
        <w:br w:type="page"/>
      </w:r>
      <w:r w:rsidR="00F55798" w:rsidRPr="00677C11">
        <w:rPr>
          <w:rFonts w:ascii="Times New Roman" w:hAnsi="Times New Roman"/>
          <w:b/>
          <w:sz w:val="24"/>
          <w:szCs w:val="24"/>
          <w:u w:val="single"/>
        </w:rPr>
        <w:lastRenderedPageBreak/>
        <w:t>Klauzula informacyjna</w:t>
      </w:r>
    </w:p>
    <w:p w14:paraId="0B9C8F99" w14:textId="77777777" w:rsidR="00E6322C" w:rsidRDefault="00E6322C" w:rsidP="00E6322C">
      <w:pPr>
        <w:jc w:val="both"/>
        <w:rPr>
          <w:rFonts w:ascii="Times New Roman" w:hAnsi="Times New Roman"/>
          <w:sz w:val="24"/>
          <w:szCs w:val="24"/>
        </w:rPr>
      </w:pPr>
      <w:r w:rsidRPr="00E6322C">
        <w:rPr>
          <w:rFonts w:ascii="Times New Roman" w:hAnsi="Times New Roman"/>
          <w:sz w:val="24"/>
          <w:szCs w:val="24"/>
        </w:rPr>
        <w:t>Zgodnie z art. 13 ust. 1 Ogólnego Rozporządzenia o Ochronie Danych (RODO) informujemy, że: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22C">
        <w:rPr>
          <w:rFonts w:ascii="Times New Roman" w:hAnsi="Times New Roman"/>
          <w:sz w:val="24"/>
          <w:szCs w:val="24"/>
        </w:rPr>
        <w:t xml:space="preserve">administratorem Państwa danych osobowych jest Burmistrz Miasta Maków Mazowiecki, adres: ul. Stanisława Moniuszki 6, 06-200 Maków Mazowiecki; </w:t>
      </w:r>
      <w:r>
        <w:rPr>
          <w:rFonts w:ascii="Times New Roman" w:hAnsi="Times New Roman"/>
          <w:sz w:val="24"/>
          <w:szCs w:val="24"/>
        </w:rPr>
        <w:br/>
      </w:r>
      <w:r w:rsidRPr="00E6322C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057C88">
          <w:rPr>
            <w:rStyle w:val="Hipercze"/>
            <w:rFonts w:ascii="Times New Roman" w:hAnsi="Times New Roman"/>
            <w:sz w:val="24"/>
            <w:szCs w:val="24"/>
          </w:rPr>
          <w:t>iod.makowmazowiecki@grupaformat.pl</w:t>
        </w:r>
      </w:hyperlink>
      <w:r w:rsidRPr="00E6322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F1968A" w14:textId="103D8F6A" w:rsidR="00E6322C" w:rsidRPr="00E6322C" w:rsidRDefault="00E6322C" w:rsidP="00E6322C">
      <w:pPr>
        <w:jc w:val="both"/>
        <w:rPr>
          <w:rFonts w:ascii="Times New Roman" w:hAnsi="Times New Roman"/>
          <w:sz w:val="24"/>
          <w:szCs w:val="24"/>
        </w:rPr>
      </w:pPr>
      <w:r w:rsidRPr="00E6322C">
        <w:rPr>
          <w:rFonts w:ascii="Times New Roman" w:hAnsi="Times New Roman"/>
          <w:sz w:val="24"/>
          <w:szCs w:val="24"/>
        </w:rPr>
        <w:t>administrator będzie przetwarzał Państwa dane osobowe na podstawie art. 6 ust. 1 lit. c) RODO, tj. w celu wypełnienia obowiązku prawnego ciążącego na administratorze, co wynika z ustawy z dnia 8 marca 1990 r. o samorządzie gminnym oraz ustawy z dnia 14 czerwca 1960 r. Kodeks postępowania administracyjnego;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6322C">
        <w:rPr>
          <w:rFonts w:ascii="Times New Roman" w:hAnsi="Times New Roman"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6E2905BF" w14:textId="1F38C8F2" w:rsidR="00E6322C" w:rsidRPr="00E6322C" w:rsidRDefault="00E6322C" w:rsidP="00E6322C">
      <w:pPr>
        <w:jc w:val="both"/>
        <w:rPr>
          <w:rFonts w:ascii="Times New Roman" w:hAnsi="Times New Roman"/>
          <w:sz w:val="24"/>
          <w:szCs w:val="24"/>
        </w:rPr>
      </w:pPr>
      <w:r w:rsidRPr="00E6322C">
        <w:rPr>
          <w:rFonts w:ascii="Times New Roman" w:hAnsi="Times New Roman"/>
          <w:sz w:val="24"/>
          <w:szCs w:val="24"/>
        </w:rPr>
        <w:t>administrator nie zamierza przekazywać Państwa danych osobowych do państwa trzeciego lub organizacji międzynarodowej;</w:t>
      </w:r>
    </w:p>
    <w:p w14:paraId="36CE5385" w14:textId="6081BF75" w:rsidR="00E6322C" w:rsidRPr="00E6322C" w:rsidRDefault="00E6322C" w:rsidP="00E6322C">
      <w:pPr>
        <w:jc w:val="both"/>
        <w:rPr>
          <w:rFonts w:ascii="Times New Roman" w:hAnsi="Times New Roman"/>
          <w:sz w:val="24"/>
          <w:szCs w:val="24"/>
        </w:rPr>
      </w:pPr>
      <w:r w:rsidRPr="00E6322C">
        <w:rPr>
          <w:rFonts w:ascii="Times New Roman" w:hAnsi="Times New Roman"/>
          <w:sz w:val="24"/>
          <w:szCs w:val="24"/>
        </w:rPr>
        <w:t>mają Państwo prawo uzyskać kopię swoich danych osobowych w siedzibie administratora.</w:t>
      </w:r>
    </w:p>
    <w:p w14:paraId="17FDD0BB" w14:textId="77777777" w:rsidR="00E6322C" w:rsidRPr="00E6322C" w:rsidRDefault="00E6322C" w:rsidP="00E6322C">
      <w:pPr>
        <w:jc w:val="both"/>
        <w:rPr>
          <w:rFonts w:ascii="Times New Roman" w:hAnsi="Times New Roman"/>
          <w:sz w:val="24"/>
          <w:szCs w:val="24"/>
        </w:rPr>
      </w:pPr>
      <w:r w:rsidRPr="00E6322C">
        <w:rPr>
          <w:rFonts w:ascii="Times New Roman" w:hAnsi="Times New Roman"/>
          <w:sz w:val="24"/>
          <w:szCs w:val="24"/>
        </w:rPr>
        <w:t>Dodatkowo zgodnie z art. 13 ust. 2 RODO informujemy, że:</w:t>
      </w:r>
    </w:p>
    <w:p w14:paraId="5D68E309" w14:textId="77777777" w:rsidR="00E6322C" w:rsidRDefault="00E6322C" w:rsidP="00E6322C">
      <w:pPr>
        <w:jc w:val="both"/>
        <w:rPr>
          <w:rFonts w:ascii="Times New Roman" w:hAnsi="Times New Roman"/>
          <w:sz w:val="24"/>
          <w:szCs w:val="24"/>
        </w:rPr>
      </w:pPr>
      <w:r w:rsidRPr="00E6322C">
        <w:rPr>
          <w:rFonts w:ascii="Times New Roman" w:hAnsi="Times New Roman"/>
          <w:sz w:val="24"/>
          <w:szCs w:val="24"/>
        </w:rPr>
        <w:t>Państwa dane osobowe będą przechowywane przez okres wynikający z przepisów prawa, tj. z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niearchiwalnej;</w:t>
      </w:r>
    </w:p>
    <w:p w14:paraId="55EBA987" w14:textId="7605F3DA" w:rsidR="00887B22" w:rsidRPr="00677C11" w:rsidRDefault="00E6322C" w:rsidP="00E6322C">
      <w:pPr>
        <w:jc w:val="both"/>
        <w:rPr>
          <w:rFonts w:ascii="Times New Roman" w:hAnsi="Times New Roman"/>
          <w:sz w:val="24"/>
          <w:szCs w:val="24"/>
        </w:rPr>
      </w:pPr>
      <w:r w:rsidRPr="00E6322C">
        <w:rPr>
          <w:rFonts w:ascii="Times New Roman" w:hAnsi="Times New Roman"/>
          <w:sz w:val="24"/>
          <w:szCs w:val="24"/>
        </w:rPr>
        <w:t>przysługuje Państwu prawo dostępu do treści swoich danych, ich sprostowania lub ograniczenia przetwarzania, a także prawo do wniesienia skargi do organu nadzorczego;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22C">
        <w:rPr>
          <w:rFonts w:ascii="Times New Roman" w:hAnsi="Times New Roman"/>
          <w:sz w:val="24"/>
          <w:szCs w:val="24"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22C">
        <w:rPr>
          <w:rFonts w:ascii="Times New Roman" w:hAnsi="Times New Roman"/>
          <w:sz w:val="24"/>
          <w:szCs w:val="24"/>
        </w:rPr>
        <w:t>administrator nie podejmuje decyzji w sposób zautomatyzowany w oparciu o Państwa dane osobowe.</w:t>
      </w:r>
    </w:p>
    <w:sectPr w:rsidR="00887B22" w:rsidRPr="00677C11" w:rsidSect="00887B22">
      <w:footerReference w:type="default" r:id="rId9"/>
      <w:footerReference w:type="first" r:id="rId10"/>
      <w:pgSz w:w="16838" w:h="11906" w:orient="landscape"/>
      <w:pgMar w:top="851" w:right="709" w:bottom="1276" w:left="1651" w:header="0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15DD" w14:textId="77777777" w:rsidR="004B209B" w:rsidRDefault="004B209B">
      <w:pPr>
        <w:spacing w:line="240" w:lineRule="auto"/>
      </w:pPr>
      <w:r>
        <w:separator/>
      </w:r>
    </w:p>
  </w:endnote>
  <w:endnote w:type="continuationSeparator" w:id="0">
    <w:p w14:paraId="20696C5A" w14:textId="77777777" w:rsidR="004B209B" w:rsidRDefault="004B2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6569" w14:textId="22BAB940" w:rsidR="00CA7E38" w:rsidRPr="004744DF" w:rsidRDefault="00CA7E38" w:rsidP="00887B22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998A801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2E60C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887B22" w:rsidRPr="00887B22">
      <w:rPr>
        <w:i/>
        <w:iCs/>
        <w:sz w:val="19"/>
        <w:szCs w:val="19"/>
      </w:rPr>
      <w:t xml:space="preserve"> </w:t>
    </w:r>
    <w:r w:rsidR="00887B22" w:rsidRPr="004744DF">
      <w:rPr>
        <w:i/>
        <w:iCs/>
        <w:sz w:val="19"/>
        <w:szCs w:val="19"/>
      </w:rPr>
      <w:t xml:space="preserve">Formularz konsultacyjny projektu </w:t>
    </w:r>
    <w:r w:rsidR="00887B22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A64C98E" wp14:editId="6795461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02536394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ABC60" id="Łącznik prosty 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    <v:stroke joinstyle="miter"/>
              <w10:wrap anchorx="page"/>
            </v:line>
          </w:pict>
        </mc:Fallback>
      </mc:AlternateContent>
    </w:r>
    <w:r w:rsidR="00DF6D07"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="00EF79AF">
      <w:rPr>
        <w:i/>
        <w:iCs/>
        <w:noProof/>
        <w:sz w:val="19"/>
        <w:szCs w:val="19"/>
        <w:lang w:eastAsia="pl-PL"/>
      </w:rPr>
      <w:t>Miasta Maków Mazowiecki</w:t>
    </w:r>
    <w:r w:rsidR="007465D8" w:rsidRPr="007465D8">
      <w:rPr>
        <w:i/>
        <w:iCs/>
        <w:noProof/>
        <w:sz w:val="19"/>
        <w:szCs w:val="19"/>
        <w:lang w:eastAsia="pl-PL"/>
      </w:rPr>
      <w:t xml:space="preserve"> na lata 2025-2035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7F23" w14:textId="161B6D0E" w:rsidR="00720D22" w:rsidRPr="004744DF" w:rsidRDefault="00720D22" w:rsidP="00275BBD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80545AC" wp14:editId="4D4E96F3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3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7448" id="Łącznik prosty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NSz4uL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Pr="00887B22">
      <w:rPr>
        <w:i/>
        <w:iCs/>
        <w:sz w:val="19"/>
        <w:szCs w:val="19"/>
      </w:rPr>
      <w:t xml:space="preserve"> </w:t>
    </w:r>
    <w:r w:rsidR="00275BB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8D29151" wp14:editId="711DB93F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DF966" id="Łącznik prosty 3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GcHVAb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275BBD" w:rsidRPr="00887B22">
      <w:rPr>
        <w:i/>
        <w:iCs/>
        <w:sz w:val="19"/>
        <w:szCs w:val="19"/>
      </w:rPr>
      <w:t xml:space="preserve"> </w:t>
    </w:r>
    <w:r w:rsidR="00275BBD" w:rsidRPr="004744DF">
      <w:rPr>
        <w:i/>
        <w:iCs/>
        <w:sz w:val="19"/>
        <w:szCs w:val="19"/>
      </w:rPr>
      <w:t xml:space="preserve">Formularz konsultacyjny projektu </w:t>
    </w:r>
    <w:r w:rsidR="00275BBD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C58AA83" wp14:editId="10922A8D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8A510" id="Łącznik prosty 1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" strokecolor="#4472c4" strokeweight=".5pt">
              <v:stroke joinstyle="miter"/>
              <w10:wrap anchorx="page"/>
            </v:line>
          </w:pict>
        </mc:Fallback>
      </mc:AlternateContent>
    </w:r>
    <w:r w:rsidR="00275BBD" w:rsidRPr="004744DF">
      <w:rPr>
        <w:i/>
        <w:iCs/>
        <w:noProof/>
        <w:sz w:val="19"/>
        <w:szCs w:val="19"/>
        <w:lang w:eastAsia="pl-PL"/>
      </w:rPr>
      <w:t xml:space="preserve">Strategii Rozwoju </w:t>
    </w:r>
    <w:r w:rsidR="00EF79AF">
      <w:rPr>
        <w:i/>
        <w:iCs/>
        <w:noProof/>
        <w:sz w:val="19"/>
        <w:szCs w:val="19"/>
        <w:lang w:eastAsia="pl-PL"/>
      </w:rPr>
      <w:t>Miasta Maków Mazowiecki</w:t>
    </w:r>
    <w:r w:rsidR="007465D8" w:rsidRPr="007465D8">
      <w:rPr>
        <w:i/>
        <w:iCs/>
        <w:noProof/>
        <w:sz w:val="19"/>
        <w:szCs w:val="19"/>
        <w:lang w:eastAsia="pl-PL"/>
      </w:rPr>
      <w:t xml:space="preserve"> na lata 2025-2035</w:t>
    </w:r>
  </w:p>
  <w:p w14:paraId="4FE3CE95" w14:textId="506F2FE9" w:rsidR="00B74C5B" w:rsidRDefault="00B74C5B" w:rsidP="00B74C5B">
    <w:pPr>
      <w:pStyle w:val="Stopka"/>
      <w:ind w:left="-567" w:right="-5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84D3F" w14:textId="77777777" w:rsidR="004B209B" w:rsidRDefault="004B209B">
      <w:pPr>
        <w:spacing w:line="240" w:lineRule="auto"/>
      </w:pPr>
      <w:r>
        <w:separator/>
      </w:r>
    </w:p>
  </w:footnote>
  <w:footnote w:type="continuationSeparator" w:id="0">
    <w:p w14:paraId="46480D6A" w14:textId="77777777" w:rsidR="004B209B" w:rsidRDefault="004B2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7E14BF5"/>
    <w:multiLevelType w:val="hybridMultilevel"/>
    <w:tmpl w:val="8C1A4624"/>
    <w:lvl w:ilvl="0" w:tplc="15B4FB84">
      <w:start w:val="1"/>
      <w:numFmt w:val="decimal"/>
      <w:lvlText w:val="%1. "/>
      <w:lvlJc w:val="left"/>
      <w:pPr>
        <w:ind w:left="3480" w:hanging="360"/>
      </w:pPr>
    </w:lvl>
    <w:lvl w:ilvl="1" w:tplc="8EBEB378">
      <w:start w:val="1"/>
      <w:numFmt w:val="decimal"/>
      <w:lvlText w:val="%2)"/>
      <w:lvlJc w:val="left"/>
      <w:pPr>
        <w:ind w:left="1440" w:hanging="360"/>
      </w:pPr>
    </w:lvl>
    <w:lvl w:ilvl="2" w:tplc="38B85CD2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HAnsi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84BFC"/>
    <w:multiLevelType w:val="hybridMultilevel"/>
    <w:tmpl w:val="958EDFFC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D072F0"/>
    <w:multiLevelType w:val="hybridMultilevel"/>
    <w:tmpl w:val="6004D49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393A1C"/>
    <w:multiLevelType w:val="hybridMultilevel"/>
    <w:tmpl w:val="0C88FF22"/>
    <w:lvl w:ilvl="0" w:tplc="54FCAFD0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4C96B4B"/>
    <w:multiLevelType w:val="hybridMultilevel"/>
    <w:tmpl w:val="D05A8AF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29304931">
    <w:abstractNumId w:val="0"/>
  </w:num>
  <w:num w:numId="2" w16cid:durableId="2047947543">
    <w:abstractNumId w:val="1"/>
  </w:num>
  <w:num w:numId="3" w16cid:durableId="1444376360">
    <w:abstractNumId w:val="3"/>
  </w:num>
  <w:num w:numId="4" w16cid:durableId="1842231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5015080">
    <w:abstractNumId w:val="6"/>
  </w:num>
  <w:num w:numId="6" w16cid:durableId="352540920">
    <w:abstractNumId w:val="7"/>
  </w:num>
  <w:num w:numId="7" w16cid:durableId="1091008802">
    <w:abstractNumId w:val="5"/>
  </w:num>
  <w:num w:numId="8" w16cid:durableId="497038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047E93"/>
    <w:rsid w:val="000642AF"/>
    <w:rsid w:val="00077B2A"/>
    <w:rsid w:val="001244F5"/>
    <w:rsid w:val="001958D0"/>
    <w:rsid w:val="0022000E"/>
    <w:rsid w:val="002514E4"/>
    <w:rsid w:val="00274A62"/>
    <w:rsid w:val="00275BBD"/>
    <w:rsid w:val="00282CE2"/>
    <w:rsid w:val="00297125"/>
    <w:rsid w:val="002A135D"/>
    <w:rsid w:val="002B7192"/>
    <w:rsid w:val="00356EB5"/>
    <w:rsid w:val="00392A5B"/>
    <w:rsid w:val="003C0F12"/>
    <w:rsid w:val="004121AC"/>
    <w:rsid w:val="00415C06"/>
    <w:rsid w:val="004744DF"/>
    <w:rsid w:val="004950BE"/>
    <w:rsid w:val="004B209B"/>
    <w:rsid w:val="00523F9B"/>
    <w:rsid w:val="005309C5"/>
    <w:rsid w:val="00570B0F"/>
    <w:rsid w:val="00571604"/>
    <w:rsid w:val="005A5C85"/>
    <w:rsid w:val="005B224C"/>
    <w:rsid w:val="005C6530"/>
    <w:rsid w:val="00604818"/>
    <w:rsid w:val="00626561"/>
    <w:rsid w:val="0062784F"/>
    <w:rsid w:val="00630CA1"/>
    <w:rsid w:val="00640CC3"/>
    <w:rsid w:val="0065263B"/>
    <w:rsid w:val="00667737"/>
    <w:rsid w:val="00677C11"/>
    <w:rsid w:val="00680577"/>
    <w:rsid w:val="0071280B"/>
    <w:rsid w:val="00720D22"/>
    <w:rsid w:val="00722D09"/>
    <w:rsid w:val="007465D8"/>
    <w:rsid w:val="00770922"/>
    <w:rsid w:val="00784ECD"/>
    <w:rsid w:val="007A3797"/>
    <w:rsid w:val="007E643A"/>
    <w:rsid w:val="008138A3"/>
    <w:rsid w:val="00821F16"/>
    <w:rsid w:val="00835B22"/>
    <w:rsid w:val="00887B22"/>
    <w:rsid w:val="008D3475"/>
    <w:rsid w:val="008F0497"/>
    <w:rsid w:val="00963971"/>
    <w:rsid w:val="009D2B5B"/>
    <w:rsid w:val="00A3052A"/>
    <w:rsid w:val="00A55B28"/>
    <w:rsid w:val="00A70837"/>
    <w:rsid w:val="00A75C98"/>
    <w:rsid w:val="00A85CE3"/>
    <w:rsid w:val="00A97BDE"/>
    <w:rsid w:val="00AB4118"/>
    <w:rsid w:val="00AE4C8A"/>
    <w:rsid w:val="00AF0289"/>
    <w:rsid w:val="00B010C2"/>
    <w:rsid w:val="00B33657"/>
    <w:rsid w:val="00B37E8A"/>
    <w:rsid w:val="00B74C5B"/>
    <w:rsid w:val="00B82759"/>
    <w:rsid w:val="00BB5033"/>
    <w:rsid w:val="00C1012A"/>
    <w:rsid w:val="00C55B3B"/>
    <w:rsid w:val="00CA402B"/>
    <w:rsid w:val="00CA5BDC"/>
    <w:rsid w:val="00CA7E38"/>
    <w:rsid w:val="00D256C9"/>
    <w:rsid w:val="00D42DD1"/>
    <w:rsid w:val="00D44D1D"/>
    <w:rsid w:val="00D72582"/>
    <w:rsid w:val="00D92CA3"/>
    <w:rsid w:val="00DF4211"/>
    <w:rsid w:val="00DF6D07"/>
    <w:rsid w:val="00E24FEB"/>
    <w:rsid w:val="00E32C40"/>
    <w:rsid w:val="00E6322C"/>
    <w:rsid w:val="00E639E0"/>
    <w:rsid w:val="00E930B1"/>
    <w:rsid w:val="00EA73EA"/>
    <w:rsid w:val="00EF439A"/>
    <w:rsid w:val="00EF7710"/>
    <w:rsid w:val="00EF79AF"/>
    <w:rsid w:val="00F37389"/>
    <w:rsid w:val="00F51889"/>
    <w:rsid w:val="00F531C3"/>
    <w:rsid w:val="00F55798"/>
    <w:rsid w:val="00F77DAE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makowmazowiecki@grupaform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54D3-DAB8-4579-99AD-48107076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KKSOF_formularz_konsultacji.dot</Template>
  <TotalTime>33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Urząd Miejski Maków Mazowiecki</cp:lastModifiedBy>
  <cp:revision>30</cp:revision>
  <cp:lastPrinted>2022-03-08T12:37:00Z</cp:lastPrinted>
  <dcterms:created xsi:type="dcterms:W3CDTF">2024-02-09T06:59:00Z</dcterms:created>
  <dcterms:modified xsi:type="dcterms:W3CDTF">2025-09-23T08:44:00Z</dcterms:modified>
</cp:coreProperties>
</file>